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56" w:rsidRDefault="00761A56" w:rsidP="00655797">
      <w:pPr>
        <w:jc w:val="center"/>
        <w:rPr>
          <w:rFonts w:cs="Times New Roman"/>
          <w:b/>
          <w:bCs/>
          <w:sz w:val="36"/>
          <w:szCs w:val="36"/>
        </w:rPr>
      </w:pPr>
      <w:r w:rsidRPr="00655797">
        <w:rPr>
          <w:b/>
          <w:bCs/>
          <w:sz w:val="36"/>
          <w:szCs w:val="36"/>
        </w:rPr>
        <w:t>Comunicato Stampa</w:t>
      </w:r>
    </w:p>
    <w:p w:rsidR="00761A56" w:rsidRPr="0048085E" w:rsidRDefault="00761A56" w:rsidP="00655797">
      <w:pPr>
        <w:jc w:val="center"/>
        <w:rPr>
          <w:rFonts w:ascii="Calibri" w:hAnsi="Calibri" w:cs="Calibri"/>
          <w:b/>
          <w:bCs/>
        </w:rPr>
      </w:pPr>
      <w:r w:rsidRPr="0048085E">
        <w:rPr>
          <w:rFonts w:ascii="Calibri" w:hAnsi="Calibri" w:cs="Calibri"/>
          <w:b/>
          <w:bCs/>
        </w:rPr>
        <w:t>lunedì 27 marzo h 10-13</w:t>
      </w:r>
    </w:p>
    <w:p w:rsidR="00761A56" w:rsidRPr="0048085E" w:rsidRDefault="00761A56" w:rsidP="00655797">
      <w:pPr>
        <w:jc w:val="center"/>
        <w:rPr>
          <w:rFonts w:ascii="Calibri" w:hAnsi="Calibri" w:cs="Calibri"/>
          <w:b/>
          <w:bCs/>
        </w:rPr>
      </w:pPr>
      <w:r w:rsidRPr="0048085E">
        <w:rPr>
          <w:rFonts w:ascii="Calibri" w:hAnsi="Calibri" w:cs="Calibri"/>
          <w:b/>
          <w:bCs/>
        </w:rPr>
        <w:t>1.000 Ragazze e Ragazzi  in piazza del Campidoglio</w:t>
      </w:r>
    </w:p>
    <w:p w:rsidR="00761A56" w:rsidRPr="0048085E" w:rsidRDefault="00761A56" w:rsidP="00655797">
      <w:pPr>
        <w:pStyle w:val="ListParagraph"/>
        <w:ind w:left="885"/>
        <w:jc w:val="center"/>
        <w:rPr>
          <w:rFonts w:ascii="Calibri" w:hAnsi="Calibri" w:cs="Calibri"/>
          <w:b/>
          <w:bCs/>
        </w:rPr>
      </w:pPr>
      <w:r w:rsidRPr="0048085E">
        <w:rPr>
          <w:rFonts w:ascii="Calibri" w:hAnsi="Calibri" w:cs="Calibri"/>
          <w:b/>
          <w:bCs/>
        </w:rPr>
        <w:t>per il Compleanno dei 60 anni dell’ Europa</w:t>
      </w:r>
    </w:p>
    <w:p w:rsidR="00761A56" w:rsidRPr="0048085E" w:rsidRDefault="00761A56" w:rsidP="00655797">
      <w:pPr>
        <w:jc w:val="center"/>
        <w:rPr>
          <w:rFonts w:ascii="Calibri" w:hAnsi="Calibri" w:cs="Calibri"/>
          <w:b/>
          <w:bCs/>
        </w:rPr>
      </w:pP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>L’ONG EIP Italia Scuola Strumento di Pace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>il Comune di  Roma Assessorato alla scuola, alla persona e alla comunità solidale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 xml:space="preserve"> con il CIME del  Movimento Federalista europeo 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 xml:space="preserve">in collaborazione con 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>la Maison Internazionale poesie-enfance di Bruxelles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 xml:space="preserve"> promuovono </w:t>
      </w:r>
    </w:p>
    <w:p w:rsidR="00761A56" w:rsidRPr="00755105" w:rsidRDefault="00761A56" w:rsidP="00655797">
      <w:pPr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55105">
        <w:rPr>
          <w:rFonts w:ascii="Calibri" w:hAnsi="Calibri" w:cs="Calibri"/>
          <w:b/>
          <w:bCs/>
          <w:color w:val="002060"/>
          <w:sz w:val="36"/>
          <w:szCs w:val="36"/>
        </w:rPr>
        <w:t xml:space="preserve">I TAMBURI PER La PACE 2017 </w:t>
      </w:r>
    </w:p>
    <w:p w:rsidR="00761A56" w:rsidRPr="0048085E" w:rsidRDefault="00761A56" w:rsidP="00655797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48085E">
        <w:rPr>
          <w:rFonts w:ascii="Calibri" w:hAnsi="Calibri" w:cs="Calibri"/>
          <w:b/>
          <w:bCs/>
          <w:color w:val="FF0000"/>
          <w:sz w:val="32"/>
          <w:szCs w:val="32"/>
        </w:rPr>
        <w:t xml:space="preserve">Suoni e poesie per la pace 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>studenti insieme in Italia in Italia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 xml:space="preserve">per l’ Europa e la pace </w:t>
      </w:r>
    </w:p>
    <w:p w:rsidR="00761A56" w:rsidRPr="0048085E" w:rsidRDefault="00761A56" w:rsidP="00655797">
      <w:pPr>
        <w:jc w:val="center"/>
        <w:rPr>
          <w:rFonts w:ascii="Calibri" w:hAnsi="Calibri" w:cs="Calibri"/>
        </w:rPr>
      </w:pPr>
      <w:r w:rsidRPr="0048085E">
        <w:rPr>
          <w:rFonts w:ascii="Calibri" w:hAnsi="Calibri" w:cs="Calibri"/>
        </w:rPr>
        <w:t xml:space="preserve"> il Motto dell’ evento quest’ anno è </w:t>
      </w:r>
    </w:p>
    <w:p w:rsidR="00761A56" w:rsidRPr="00755105" w:rsidRDefault="00761A56" w:rsidP="00655797">
      <w:pPr>
        <w:jc w:val="center"/>
        <w:rPr>
          <w:rFonts w:ascii="Calibri" w:hAnsi="Calibri" w:cs="Calibri"/>
          <w:b/>
          <w:bCs/>
          <w:i/>
          <w:iCs/>
          <w:color w:val="002060"/>
          <w:sz w:val="32"/>
          <w:szCs w:val="32"/>
        </w:rPr>
      </w:pPr>
      <w:r w:rsidRPr="00755105">
        <w:rPr>
          <w:rFonts w:ascii="Calibri" w:hAnsi="Calibri" w:cs="Calibri"/>
          <w:b/>
          <w:bCs/>
          <w:i/>
          <w:iCs/>
          <w:color w:val="002060"/>
          <w:sz w:val="32"/>
          <w:szCs w:val="32"/>
        </w:rPr>
        <w:t xml:space="preserve"> Cambiamo rotta all’ Europa per una fraternità di tutti colori .</w:t>
      </w:r>
    </w:p>
    <w:p w:rsidR="00761A56" w:rsidRPr="00755105" w:rsidRDefault="00761A56" w:rsidP="00655797">
      <w:pPr>
        <w:jc w:val="center"/>
        <w:rPr>
          <w:rFonts w:ascii="Calibri" w:hAnsi="Calibri" w:cs="Calibri"/>
          <w:sz w:val="28"/>
          <w:szCs w:val="28"/>
        </w:rPr>
      </w:pPr>
      <w:r w:rsidRPr="00755105">
        <w:rPr>
          <w:rFonts w:ascii="Calibri" w:hAnsi="Calibri" w:cs="Calibri"/>
          <w:sz w:val="28"/>
          <w:szCs w:val="28"/>
        </w:rPr>
        <w:t xml:space="preserve"> La proposta dei giovani è </w:t>
      </w:r>
    </w:p>
    <w:p w:rsidR="00761A56" w:rsidRPr="00755105" w:rsidRDefault="00761A56" w:rsidP="0048085E">
      <w:pPr>
        <w:jc w:val="center"/>
        <w:rPr>
          <w:rFonts w:ascii="Calibri" w:hAnsi="Calibri" w:cs="Calibri"/>
          <w:b/>
          <w:bCs/>
          <w:i/>
          <w:iCs/>
          <w:color w:val="002060"/>
          <w:sz w:val="32"/>
          <w:szCs w:val="32"/>
        </w:rPr>
      </w:pPr>
      <w:r w:rsidRPr="00755105">
        <w:rPr>
          <w:rFonts w:ascii="Calibri" w:hAnsi="Calibri" w:cs="Calibri"/>
          <w:b/>
          <w:bCs/>
          <w:i/>
          <w:iCs/>
          <w:color w:val="002060"/>
          <w:sz w:val="32"/>
          <w:szCs w:val="32"/>
        </w:rPr>
        <w:t xml:space="preserve"> Non Muri, ma Ponti di Pace e solidarietà </w:t>
      </w:r>
    </w:p>
    <w:p w:rsidR="00761A56" w:rsidRPr="003C217D" w:rsidRDefault="00761A56" w:rsidP="003C217D">
      <w:pPr>
        <w:autoSpaceDE w:val="0"/>
        <w:autoSpaceDN w:val="0"/>
        <w:adjustRightInd w:val="0"/>
        <w:ind w:left="283"/>
        <w:jc w:val="both"/>
        <w:rPr>
          <w:rFonts w:ascii="Calibri" w:hAnsi="Calibri" w:cs="Calibri"/>
          <w:b/>
          <w:bCs/>
        </w:rPr>
      </w:pPr>
      <w:r w:rsidRPr="0048085E">
        <w:rPr>
          <w:rFonts w:ascii="Calibri" w:hAnsi="Calibri" w:cs="Calibri"/>
          <w:b/>
          <w:bCs/>
          <w:i/>
          <w:iCs/>
        </w:rPr>
        <w:t>Questa</w:t>
      </w:r>
      <w:r w:rsidRPr="0048085E">
        <w:rPr>
          <w:rFonts w:ascii="Calibri" w:hAnsi="Calibri" w:cs="Calibri"/>
          <w:b/>
          <w:bCs/>
        </w:rPr>
        <w:t xml:space="preserve"> manifestazione si svolgerà in numerosi paesi d’ Europa, nello stesso momento ragazzi e giovani suoneranno i tamburi della pace e reciteranno poesie di pace.</w:t>
      </w:r>
      <w:r w:rsidRPr="003C217D">
        <w:rPr>
          <w:rFonts w:ascii="Calibri" w:hAnsi="Calibri" w:cs="Calibri"/>
          <w:b/>
          <w:bCs/>
        </w:rPr>
        <w:tab/>
        <w:t>Parteciperanno  le scuole   del Comune di Roma e di molte regioni italiane associate all’ E.I.P Italia Scuola Strumento di Pace Gli studenti sono chiamati a elaborare componimenti poetici, ispirati al tema della Pace, e formulare proposte che saranno letti nella Sala della Protomoteca, alla presenza di prestigiose cariche istituzionali, e successivamente raccolti in una pubblicazione. Al termine della cerimonia avrà luogo, presso la Piazza del Campidoglio, una manifestazione che coinvolgerà anche studenti provenienti da altri Comuni d’Italia.</w:t>
      </w:r>
      <w:r>
        <w:rPr>
          <w:rFonts w:ascii="Calibri" w:hAnsi="Calibri" w:cs="Calibri"/>
          <w:b/>
          <w:bCs/>
        </w:rPr>
        <w:t xml:space="preserve"> </w:t>
      </w:r>
      <w:r w:rsidRPr="003C217D">
        <w:rPr>
          <w:rFonts w:ascii="Calibri" w:hAnsi="Calibri" w:cs="Calibri"/>
          <w:b/>
          <w:bCs/>
        </w:rPr>
        <w:t>L’ evento  è organizzato con il patrocinio, della Presidenza del Consiglio dei Ministri, nell’ ambito delle celebrazioni del 60 Anniversario dei Trattati di Roma, della Presidenza della Camera , del Ministero della Pubblica Istruzione Direzione Generale per lo studente , del Ministero Affari Esteri , della Commissione Europea. E’ prevista una Tavola Rotonda nella Sala della Protomoteca con prestigiosi ospiti,</w:t>
      </w:r>
      <w:r>
        <w:rPr>
          <w:rFonts w:ascii="Calibri" w:hAnsi="Calibri" w:cs="Calibri"/>
          <w:b/>
          <w:bCs/>
        </w:rPr>
        <w:t xml:space="preserve"> </w:t>
      </w:r>
      <w:r w:rsidRPr="003C217D">
        <w:rPr>
          <w:rFonts w:ascii="Calibri" w:hAnsi="Calibri" w:cs="Calibri"/>
          <w:b/>
          <w:bCs/>
        </w:rPr>
        <w:t>ma i Protagonisti saranno i giovani che animeranno le poesie e la musica .</w:t>
      </w:r>
      <w:r>
        <w:rPr>
          <w:rFonts w:ascii="Calibri" w:hAnsi="Calibri" w:cs="Calibri"/>
          <w:b/>
          <w:bCs/>
        </w:rPr>
        <w:t xml:space="preserve"> Si esibiranno anche Flavio </w:t>
      </w:r>
      <w:bookmarkStart w:id="0" w:name="_GoBack"/>
      <w:bookmarkEnd w:id="0"/>
      <w:r w:rsidRPr="003C217D">
        <w:rPr>
          <w:rFonts w:ascii="Calibri" w:hAnsi="Calibri" w:cs="Calibri"/>
          <w:b/>
          <w:bCs/>
        </w:rPr>
        <w:t xml:space="preserve"> Gismondi,</w:t>
      </w:r>
      <w:r>
        <w:rPr>
          <w:rFonts w:ascii="Calibri" w:hAnsi="Calibri" w:cs="Calibri"/>
          <w:b/>
          <w:bCs/>
        </w:rPr>
        <w:t xml:space="preserve"> </w:t>
      </w:r>
      <w:r w:rsidRPr="003C217D">
        <w:rPr>
          <w:rFonts w:ascii="Calibri" w:hAnsi="Calibri" w:cs="Calibri"/>
          <w:b/>
          <w:bCs/>
        </w:rPr>
        <w:t xml:space="preserve">il Romeo del musical di  Cocciante in </w:t>
      </w:r>
      <w:r w:rsidRPr="003C217D">
        <w:rPr>
          <w:rFonts w:ascii="Calibri" w:hAnsi="Calibri" w:cs="Calibri"/>
          <w:b/>
          <w:bCs/>
          <w:i/>
          <w:iCs/>
        </w:rPr>
        <w:t>Tu ragazzo dell’</w:t>
      </w:r>
      <w:r w:rsidRPr="003C217D">
        <w:rPr>
          <w:rFonts w:ascii="Calibri" w:hAnsi="Calibri" w:cs="Calibri"/>
          <w:b/>
          <w:bCs/>
        </w:rPr>
        <w:t xml:space="preserve"> </w:t>
      </w:r>
      <w:r w:rsidRPr="003C217D">
        <w:rPr>
          <w:rFonts w:ascii="Calibri" w:hAnsi="Calibri" w:cs="Calibri"/>
          <w:b/>
          <w:bCs/>
          <w:i/>
          <w:iCs/>
        </w:rPr>
        <w:t>Europa e Imagine</w:t>
      </w:r>
      <w:r>
        <w:rPr>
          <w:rFonts w:ascii="Calibri" w:hAnsi="Calibri" w:cs="Calibri"/>
          <w:b/>
          <w:bCs/>
        </w:rPr>
        <w:t xml:space="preserve"> </w:t>
      </w:r>
      <w:r w:rsidRPr="003C217D">
        <w:rPr>
          <w:rFonts w:ascii="Calibri" w:hAnsi="Calibri" w:cs="Calibri"/>
          <w:b/>
          <w:bCs/>
        </w:rPr>
        <w:t xml:space="preserve"> e </w:t>
      </w:r>
      <w:r>
        <w:rPr>
          <w:rFonts w:ascii="Calibri" w:hAnsi="Calibri" w:cs="Calibri"/>
          <w:b/>
          <w:bCs/>
        </w:rPr>
        <w:t xml:space="preserve">il </w:t>
      </w:r>
      <w:r w:rsidRPr="003C217D">
        <w:rPr>
          <w:rFonts w:ascii="Calibri" w:hAnsi="Calibri" w:cs="Calibri"/>
          <w:b/>
          <w:bCs/>
        </w:rPr>
        <w:t xml:space="preserve">Francesco Benedetti in </w:t>
      </w:r>
      <w:r>
        <w:rPr>
          <w:rFonts w:cs="Times New Roman"/>
        </w:rPr>
        <w:t> </w:t>
      </w:r>
      <w:r w:rsidRPr="003C217D">
        <w:rPr>
          <w:rFonts w:ascii="Calibri" w:hAnsi="Calibri" w:cs="Calibri"/>
          <w:b/>
          <w:bCs/>
          <w:i/>
          <w:iCs/>
        </w:rPr>
        <w:t>A cosa serve la guerra  e All'est niente di nuovo </w:t>
      </w:r>
    </w:p>
    <w:p w:rsidR="00761A56" w:rsidRDefault="00761A56" w:rsidP="003C217D">
      <w:pPr>
        <w:pStyle w:val="Title"/>
        <w:ind w:left="283" w:firstLine="377"/>
        <w:jc w:val="both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</w:rPr>
        <w:t xml:space="preserve">Alle ore 12 si scenderà sulla Piazza del Campidoglio dove intanto saranno confluiti i giovani </w:t>
      </w:r>
      <w:r>
        <w:rPr>
          <w:rFonts w:ascii="Calibri" w:hAnsi="Calibri" w:cs="Calibri"/>
          <w:b/>
          <w:bCs/>
        </w:rPr>
        <w:t xml:space="preserve">  </w:t>
      </w:r>
      <w:r w:rsidRPr="003C217D">
        <w:rPr>
          <w:rFonts w:ascii="Calibri" w:hAnsi="Calibri" w:cs="Calibri"/>
          <w:b/>
          <w:bCs/>
        </w:rPr>
        <w:t>da tutta l’ Italia e insieme con musiche e canti  verranno inviati legati ai Palloncini i messaggi di pace  dei giovani italiani ai loro amici europei .</w:t>
      </w:r>
      <w:r>
        <w:rPr>
          <w:rFonts w:ascii="Calibri" w:hAnsi="Calibri" w:cs="Calibri"/>
          <w:b/>
          <w:bCs/>
        </w:rPr>
        <w:t xml:space="preserve">  </w:t>
      </w:r>
    </w:p>
    <w:p w:rsidR="00761A56" w:rsidRPr="003C217D" w:rsidRDefault="00761A56" w:rsidP="003C217D">
      <w:pPr>
        <w:pStyle w:val="Title"/>
        <w:ind w:left="283" w:firstLine="37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 sarà l’ animazione musicale</w:t>
      </w:r>
    </w:p>
    <w:p w:rsidR="00761A56" w:rsidRPr="003C217D" w:rsidRDefault="00761A56" w:rsidP="003C217D">
      <w:pPr>
        <w:autoSpaceDE w:val="0"/>
        <w:autoSpaceDN w:val="0"/>
        <w:adjustRightInd w:val="0"/>
        <w:ind w:left="283"/>
        <w:jc w:val="center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</w:rPr>
        <w:t>Banda Musicale Corpo di Polizia Locale Roma Capitale</w:t>
      </w:r>
    </w:p>
    <w:p w:rsidR="00761A56" w:rsidRPr="003C217D" w:rsidRDefault="00761A56" w:rsidP="003C217D">
      <w:pPr>
        <w:autoSpaceDE w:val="0"/>
        <w:autoSpaceDN w:val="0"/>
        <w:adjustRightInd w:val="0"/>
        <w:ind w:left="283"/>
        <w:jc w:val="center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  <w:i/>
          <w:iCs/>
        </w:rPr>
        <w:t xml:space="preserve">Animazione Musicale: </w:t>
      </w:r>
      <w:r w:rsidRPr="003C217D">
        <w:rPr>
          <w:rFonts w:ascii="Calibri" w:hAnsi="Calibri" w:cs="Calibri"/>
          <w:b/>
          <w:bCs/>
        </w:rPr>
        <w:t>Piccolo Coro Kol Rinà – Voci di Gioia dell’ I. C di Via Cassia Roma- della Galassia  dell’ Antoniano di Bologna diretto dalla Prof Gabriella Costanza</w:t>
      </w:r>
    </w:p>
    <w:p w:rsidR="00761A56" w:rsidRPr="003C217D" w:rsidRDefault="00761A56" w:rsidP="003C217D">
      <w:pPr>
        <w:autoSpaceDE w:val="0"/>
        <w:autoSpaceDN w:val="0"/>
        <w:adjustRightInd w:val="0"/>
        <w:ind w:left="283"/>
        <w:jc w:val="center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  <w:i/>
          <w:iCs/>
        </w:rPr>
        <w:t>Coro  Studenti:</w:t>
      </w:r>
      <w:r w:rsidRPr="003C217D">
        <w:rPr>
          <w:rFonts w:ascii="Calibri" w:hAnsi="Calibri" w:cs="Calibri"/>
          <w:b/>
          <w:bCs/>
        </w:rPr>
        <w:t xml:space="preserve">   IIS Leonardo Da Vinci Fiumicino –Roma diretto dalla Prof Luana Pallagrosi</w:t>
      </w:r>
    </w:p>
    <w:p w:rsidR="00761A56" w:rsidRPr="003C217D" w:rsidRDefault="00761A56" w:rsidP="003C217D">
      <w:pPr>
        <w:autoSpaceDE w:val="0"/>
        <w:autoSpaceDN w:val="0"/>
        <w:adjustRightInd w:val="0"/>
        <w:ind w:left="283"/>
        <w:jc w:val="center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</w:rPr>
        <w:t>Concerto  I tamburi dell’ IIS Marconi di Civitavecchia –Roma diretto dal Prof Marco Moro</w:t>
      </w:r>
    </w:p>
    <w:p w:rsidR="00761A56" w:rsidRDefault="00761A56" w:rsidP="003C217D">
      <w:pPr>
        <w:autoSpaceDE w:val="0"/>
        <w:autoSpaceDN w:val="0"/>
        <w:adjustRightInd w:val="0"/>
        <w:ind w:left="283"/>
        <w:jc w:val="center"/>
        <w:rPr>
          <w:rFonts w:ascii="Calibri" w:hAnsi="Calibri" w:cs="Calibri"/>
          <w:b/>
          <w:bCs/>
        </w:rPr>
      </w:pPr>
      <w:r w:rsidRPr="003C217D">
        <w:rPr>
          <w:rFonts w:ascii="Calibri" w:hAnsi="Calibri" w:cs="Calibri"/>
          <w:b/>
          <w:bCs/>
        </w:rPr>
        <w:t>Lancio di   palloncini colorati  con messaggi di Pace</w:t>
      </w:r>
    </w:p>
    <w:p w:rsidR="00761A56" w:rsidRPr="00755105" w:rsidRDefault="00761A56" w:rsidP="00755105">
      <w:pPr>
        <w:autoSpaceDE w:val="0"/>
        <w:autoSpaceDN w:val="0"/>
        <w:adjustRightInd w:val="0"/>
        <w:ind w:left="283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e.mail sirena_eip@</w:t>
      </w:r>
      <w:r w:rsidRPr="00755105">
        <w:rPr>
          <w:rFonts w:ascii="Calibri" w:hAnsi="Calibri" w:cs="Calibri"/>
          <w:b/>
          <w:bCs/>
          <w:lang w:val="en-US"/>
        </w:rPr>
        <w:t>fastwebnet.</w:t>
      </w:r>
      <w:r>
        <w:rPr>
          <w:rFonts w:ascii="Calibri" w:hAnsi="Calibri" w:cs="Calibri"/>
          <w:b/>
          <w:bCs/>
          <w:lang w:val="en-US"/>
        </w:rPr>
        <w:t>it</w:t>
      </w:r>
      <w:r w:rsidRPr="00755105">
        <w:rPr>
          <w:rFonts w:ascii="Calibri" w:hAnsi="Calibri" w:cs="Calibri"/>
          <w:b/>
          <w:bCs/>
          <w:lang w:val="en-US"/>
        </w:rPr>
        <w:t xml:space="preserve"> Cell 338191463</w:t>
      </w:r>
    </w:p>
    <w:p w:rsidR="00761A56" w:rsidRPr="00755105" w:rsidRDefault="00761A56">
      <w:pPr>
        <w:rPr>
          <w:rFonts w:cs="Times New Roman"/>
          <w:b/>
          <w:bCs/>
          <w:lang w:val="en-US"/>
        </w:rPr>
      </w:pPr>
    </w:p>
    <w:sectPr w:rsidR="00761A56" w:rsidRPr="00755105" w:rsidSect="009C2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2145"/>
    <w:multiLevelType w:val="multilevel"/>
    <w:tmpl w:val="F8289AA0"/>
    <w:lvl w:ilvl="0">
      <w:start w:val="1"/>
      <w:numFmt w:val="decimal"/>
      <w:lvlText w:val="%1.0"/>
      <w:lvlJc w:val="left"/>
      <w:pPr>
        <w:ind w:left="885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3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1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797"/>
    <w:rsid w:val="003C217D"/>
    <w:rsid w:val="0048085E"/>
    <w:rsid w:val="00655797"/>
    <w:rsid w:val="00755105"/>
    <w:rsid w:val="00761A56"/>
    <w:rsid w:val="008E7171"/>
    <w:rsid w:val="009C2B79"/>
    <w:rsid w:val="00DF56C2"/>
    <w:rsid w:val="00ED0AFB"/>
    <w:rsid w:val="00F2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97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55797"/>
    <w:pPr>
      <w:jc w:val="center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99"/>
    <w:locked/>
    <w:rsid w:val="00655797"/>
    <w:rPr>
      <w:rFonts w:ascii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rsid w:val="0065579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557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</dc:creator>
  <cp:keywords/>
  <dc:description/>
  <cp:lastModifiedBy>Rubinstein</cp:lastModifiedBy>
  <cp:revision>4</cp:revision>
  <dcterms:created xsi:type="dcterms:W3CDTF">2017-03-09T19:30:00Z</dcterms:created>
  <dcterms:modified xsi:type="dcterms:W3CDTF">2017-03-15T13:11:00Z</dcterms:modified>
</cp:coreProperties>
</file>